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D422" w14:textId="77777777" w:rsidR="005B7822" w:rsidRDefault="005B7822" w:rsidP="005B78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Toc150344998"/>
      <w:r w:rsidRPr="005B7822">
        <w:rPr>
          <w:rStyle w:val="normaltextrun"/>
          <w:rFonts w:ascii="Museo 500" w:hAnsi="Museo 500" w:cs="Segoe UI"/>
          <w:noProof/>
          <w:color w:val="FFFFFF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B966D76" wp14:editId="24F1F2CE">
                <wp:simplePos x="0" y="0"/>
                <wp:positionH relativeFrom="column">
                  <wp:posOffset>369446</wp:posOffset>
                </wp:positionH>
                <wp:positionV relativeFrom="paragraph">
                  <wp:posOffset>-376451</wp:posOffset>
                </wp:positionV>
                <wp:extent cx="3794077" cy="1404620"/>
                <wp:effectExtent l="0" t="0" r="0" b="127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07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6104" w14:textId="546DF90E" w:rsidR="005B7822" w:rsidRPr="005B7822" w:rsidRDefault="008E27F4" w:rsidP="005B7822">
                            <w:pPr>
                              <w:spacing w:line="276" w:lineRule="auto"/>
                              <w:rPr>
                                <w:rFonts w:ascii="Museo 500" w:hAnsi="Museo 500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seo 500" w:hAnsi="Museo 500"/>
                                <w:color w:val="FFFFFF" w:themeColor="background1"/>
                                <w:sz w:val="48"/>
                                <w:szCs w:val="48"/>
                              </w:rPr>
                              <w:t>Format | Projectplan</w:t>
                            </w:r>
                          </w:p>
                          <w:p w14:paraId="3342B0E0" w14:textId="77777777" w:rsidR="008E27F4" w:rsidRPr="00AC7F91" w:rsidRDefault="008E27F4" w:rsidP="008E27F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7F9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VOUCHERREGELING PARTICULIERE COLLECTIES</w:t>
                            </w:r>
                          </w:p>
                          <w:p w14:paraId="43CABB75" w14:textId="24F3AD0E" w:rsidR="005B7822" w:rsidRPr="005B7822" w:rsidRDefault="005B7822" w:rsidP="008E27F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66D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.1pt;margin-top:-29.65pt;width:298.75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" filled="f" stroked="f">
                <v:textbox style="mso-fit-shape-to-text:t">
                  <w:txbxContent>
                    <w:p w14:paraId="77C46104" w14:textId="546DF90E" w:rsidR="005B7822" w:rsidRPr="005B7822" w:rsidRDefault="008E27F4" w:rsidP="005B7822">
                      <w:pPr>
                        <w:spacing w:line="276" w:lineRule="auto"/>
                        <w:rPr>
                          <w:rFonts w:ascii="Museo 500" w:hAnsi="Museo 500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Museo 500" w:hAnsi="Museo 500"/>
                          <w:color w:val="FFFFFF" w:themeColor="background1"/>
                          <w:sz w:val="48"/>
                          <w:szCs w:val="48"/>
                        </w:rPr>
                        <w:t>Format | Projectplan</w:t>
                      </w:r>
                    </w:p>
                    <w:p w14:paraId="3342B0E0" w14:textId="77777777" w:rsidR="008E27F4" w:rsidRPr="00AC7F91" w:rsidRDefault="008E27F4" w:rsidP="008E27F4">
                      <w:pPr>
                        <w:spacing w:line="276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C7F91">
                        <w:rPr>
                          <w:color w:val="FFFFFF" w:themeColor="background1"/>
                          <w:sz w:val="24"/>
                          <w:szCs w:val="24"/>
                        </w:rPr>
                        <w:t>VOUCHERREGELING PARTICULIERE COLLECTIES</w:t>
                      </w:r>
                    </w:p>
                    <w:p w14:paraId="43CABB75" w14:textId="24F3AD0E" w:rsidR="005B7822" w:rsidRPr="005B7822" w:rsidRDefault="005B7822" w:rsidP="008E27F4">
                      <w:pPr>
                        <w:spacing w:line="276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wacimagecontainer"/>
          <w:rFonts w:ascii="Segoe UI" w:hAnsi="Segoe UI" w:cs="Segoe UI"/>
          <w:noProof/>
          <w:sz w:val="12"/>
          <w:szCs w:val="12"/>
        </w:rPr>
        <w:drawing>
          <wp:anchor distT="0" distB="0" distL="114300" distR="114300" simplePos="0" relativeHeight="251678720" behindDoc="1" locked="0" layoutInCell="1" allowOverlap="1" wp14:anchorId="70FC7F62" wp14:editId="21AFB56F">
            <wp:simplePos x="0" y="0"/>
            <wp:positionH relativeFrom="column">
              <wp:posOffset>-547370</wp:posOffset>
            </wp:positionH>
            <wp:positionV relativeFrom="page">
              <wp:posOffset>409575</wp:posOffset>
            </wp:positionV>
            <wp:extent cx="819150" cy="819150"/>
            <wp:effectExtent l="0" t="0" r="0" b="0"/>
            <wp:wrapNone/>
            <wp:docPr id="784852622" name="Afbeelding 6" descr="Afbeelding met Graphics, Lettertype, symbool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 met Graphics, Lettertype, symbool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wacimagecontainer"/>
          <w:rFonts w:ascii="Segoe UI" w:hAnsi="Segoe UI" w:cs="Segoe UI"/>
          <w:noProof/>
          <w:sz w:val="12"/>
          <w:szCs w:val="12"/>
          <w:shd w:val="clear" w:color="auto" w:fill="FFFFFF"/>
        </w:rPr>
        <w:drawing>
          <wp:anchor distT="0" distB="0" distL="114300" distR="114300" simplePos="0" relativeHeight="251677696" behindDoc="1" locked="0" layoutInCell="1" allowOverlap="1" wp14:anchorId="6CD02D47" wp14:editId="0965E15A">
            <wp:simplePos x="0" y="0"/>
            <wp:positionH relativeFrom="column">
              <wp:posOffset>-890270</wp:posOffset>
            </wp:positionH>
            <wp:positionV relativeFrom="page">
              <wp:posOffset>9525</wp:posOffset>
            </wp:positionV>
            <wp:extent cx="4838700" cy="2571750"/>
            <wp:effectExtent l="0" t="0" r="0" b="0"/>
            <wp:wrapNone/>
            <wp:docPr id="51714166" name="Afbeelding 7" descr="Afbeelding met schermopname, tekst, stilstaand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4166" name="Afbeelding 7" descr="Afbeelding met schermopname, tekst, stilstaand, envelo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E9CE09D" w14:textId="77777777" w:rsidR="005B7822" w:rsidRDefault="005B7822" w:rsidP="005B7822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ource Sans Pro" w:hAnsi="Source Sans Pro" w:cs="Segoe UI"/>
          <w:color w:val="000000"/>
          <w:sz w:val="20"/>
          <w:szCs w:val="20"/>
        </w:rPr>
        <w:t> </w:t>
      </w:r>
    </w:p>
    <w:p w14:paraId="3361ACB8" w14:textId="77777777" w:rsidR="005B7822" w:rsidRDefault="005B7822" w:rsidP="005B7822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ource Sans Pro" w:hAnsi="Source Sans Pro" w:cs="Segoe UI"/>
          <w:color w:val="000000"/>
          <w:sz w:val="20"/>
          <w:szCs w:val="20"/>
        </w:rPr>
        <w:t> </w:t>
      </w:r>
    </w:p>
    <w:p w14:paraId="452BE5D6" w14:textId="77777777" w:rsidR="005B7822" w:rsidRDefault="005B7822" w:rsidP="005B7822">
      <w:pPr>
        <w:pStyle w:val="paragraph"/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ource Sans Pro" w:hAnsi="Source Sans Pro" w:cs="Segoe UI"/>
          <w:color w:val="000000"/>
          <w:sz w:val="20"/>
          <w:szCs w:val="20"/>
        </w:rPr>
        <w:t> </w:t>
      </w:r>
    </w:p>
    <w:p w14:paraId="401D1829" w14:textId="6E5A14E9" w:rsidR="005B7822" w:rsidRDefault="005B7822" w:rsidP="008E27F4">
      <w:pPr>
        <w:pStyle w:val="paragraph"/>
        <w:tabs>
          <w:tab w:val="left" w:pos="1440"/>
          <w:tab w:val="left" w:pos="1848"/>
        </w:tabs>
        <w:spacing w:before="0" w:beforeAutospacing="0" w:after="0" w:afterAutospacing="0"/>
        <w:ind w:left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ource Sans Pro" w:hAnsi="Source Sans Pro" w:cs="Segoe UI"/>
          <w:color w:val="000000"/>
          <w:sz w:val="20"/>
          <w:szCs w:val="20"/>
        </w:rPr>
        <w:t> </w:t>
      </w:r>
      <w:r>
        <w:rPr>
          <w:rStyle w:val="eop"/>
          <w:rFonts w:ascii="Source Sans Pro" w:hAnsi="Source Sans Pro" w:cs="Segoe UI"/>
          <w:color w:val="000000"/>
          <w:sz w:val="20"/>
          <w:szCs w:val="20"/>
        </w:rPr>
        <w:tab/>
      </w:r>
      <w:r w:rsidR="008E27F4">
        <w:rPr>
          <w:rStyle w:val="eop"/>
          <w:rFonts w:ascii="Source Sans Pro" w:hAnsi="Source Sans Pro" w:cs="Segoe UI"/>
          <w:color w:val="000000"/>
          <w:sz w:val="20"/>
          <w:szCs w:val="20"/>
        </w:rPr>
        <w:tab/>
      </w:r>
    </w:p>
    <w:p w14:paraId="7CBA974F" w14:textId="77777777" w:rsidR="005B7822" w:rsidRDefault="005B7822" w:rsidP="005B7822"/>
    <w:p w14:paraId="2185CA42" w14:textId="77777777" w:rsidR="008E27F4" w:rsidRDefault="008E27F4" w:rsidP="005B7822"/>
    <w:p w14:paraId="1D4BB68D" w14:textId="77777777" w:rsidR="005B7822" w:rsidRPr="005B7822" w:rsidRDefault="005B7822" w:rsidP="005B7822"/>
    <w:p w14:paraId="19B658EF" w14:textId="77777777" w:rsidR="008E27F4" w:rsidRPr="00AC7F91" w:rsidRDefault="008E27F4" w:rsidP="008E27F4">
      <w:pPr>
        <w:pStyle w:val="Kop8"/>
        <w:spacing w:before="0" w:line="276" w:lineRule="auto"/>
        <w:rPr>
          <w:szCs w:val="20"/>
        </w:rPr>
      </w:pPr>
      <w:r w:rsidRPr="00AC7F91">
        <w:rPr>
          <w:szCs w:val="20"/>
        </w:rPr>
        <w:t>Naam van het project:</w:t>
      </w:r>
      <w:r w:rsidRPr="00AC7F91">
        <w:rPr>
          <w:szCs w:val="20"/>
        </w:rPr>
        <w:br/>
        <w:t>Datum:</w:t>
      </w:r>
    </w:p>
    <w:p w14:paraId="037E8705" w14:textId="77777777" w:rsidR="008E27F4" w:rsidRPr="00AC7F91" w:rsidRDefault="008E27F4" w:rsidP="008E27F4">
      <w:pPr>
        <w:pStyle w:val="Kop2"/>
        <w:spacing w:before="0" w:line="276" w:lineRule="auto"/>
        <w:rPr>
          <w:rFonts w:ascii="Source Sans Pro" w:hAnsi="Source Sans Pro"/>
          <w:sz w:val="20"/>
          <w:szCs w:val="20"/>
        </w:rPr>
      </w:pPr>
      <w:bookmarkStart w:id="1" w:name="_Toc72418011"/>
      <w:bookmarkStart w:id="2" w:name="_Toc72418219"/>
      <w:bookmarkStart w:id="3" w:name="_Toc72418382"/>
      <w:bookmarkStart w:id="4" w:name="_Toc72418457"/>
      <w:bookmarkStart w:id="5" w:name="_Toc72418785"/>
    </w:p>
    <w:bookmarkEnd w:id="1"/>
    <w:bookmarkEnd w:id="2"/>
    <w:bookmarkEnd w:id="3"/>
    <w:bookmarkEnd w:id="4"/>
    <w:bookmarkEnd w:id="5"/>
    <w:p w14:paraId="280E7527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Type verzameling en omvang</w:t>
      </w:r>
    </w:p>
    <w:p w14:paraId="4DB124B2" w14:textId="77777777" w:rsidR="008E27F4" w:rsidRPr="00AC7F91" w:rsidRDefault="008E27F4" w:rsidP="008E27F4">
      <w:pPr>
        <w:spacing w:line="276" w:lineRule="auto"/>
        <w:ind w:firstLine="567"/>
      </w:pPr>
      <w:r w:rsidRPr="00AC7F91">
        <w:t>[Beschrijf hier het type verzameling en de totale omvang ervan.]</w:t>
      </w:r>
    </w:p>
    <w:p w14:paraId="1FD99E1A" w14:textId="77777777" w:rsidR="008E27F4" w:rsidRPr="00AC7F91" w:rsidRDefault="008E27F4" w:rsidP="008E27F4">
      <w:pPr>
        <w:pStyle w:val="Geenafstand"/>
        <w:spacing w:line="276" w:lineRule="auto"/>
        <w:rPr>
          <w:szCs w:val="20"/>
          <w:lang w:val="nl-NL"/>
        </w:rPr>
      </w:pPr>
    </w:p>
    <w:p w14:paraId="7A931253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Doelen</w:t>
      </w:r>
    </w:p>
    <w:p w14:paraId="7732F3E8" w14:textId="77777777" w:rsidR="008E27F4" w:rsidRPr="00AC7F91" w:rsidRDefault="008E27F4" w:rsidP="008E27F4">
      <w:pPr>
        <w:pStyle w:val="Geenafstand"/>
        <w:spacing w:line="276" w:lineRule="auto"/>
        <w:rPr>
          <w:szCs w:val="20"/>
          <w:lang w:val="nl-NL"/>
        </w:rPr>
      </w:pPr>
      <w:r w:rsidRPr="00AC7F91">
        <w:rPr>
          <w:szCs w:val="20"/>
          <w:lang w:val="nl-NL"/>
        </w:rPr>
        <w:t>[Beschrijf hier welke doelen je wilt bereiken met dit project.]</w:t>
      </w:r>
    </w:p>
    <w:p w14:paraId="78C411ED" w14:textId="77777777" w:rsidR="008E27F4" w:rsidRPr="00AC7F91" w:rsidRDefault="008E27F4" w:rsidP="008E27F4">
      <w:pPr>
        <w:pStyle w:val="Geenafstand"/>
        <w:spacing w:line="276" w:lineRule="auto"/>
        <w:rPr>
          <w:szCs w:val="20"/>
          <w:lang w:val="nl-NL"/>
        </w:rPr>
      </w:pPr>
    </w:p>
    <w:p w14:paraId="14F09AAD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Inhoud</w:t>
      </w:r>
    </w:p>
    <w:p w14:paraId="6D6A8FC6" w14:textId="77777777" w:rsidR="008E27F4" w:rsidRPr="00AC7F91" w:rsidRDefault="008E27F4" w:rsidP="008E27F4">
      <w:pPr>
        <w:spacing w:line="276" w:lineRule="auto"/>
        <w:ind w:left="567"/>
      </w:pPr>
      <w:r w:rsidRPr="00AC7F91">
        <w:t>[Beschrijf hier waar je de voucher voor gaat zetten (inhuur ZZP, aanschaf materialen bijvoorbeeld) en wat je precies gaat doen.]</w:t>
      </w:r>
    </w:p>
    <w:p w14:paraId="2C1A9039" w14:textId="77777777" w:rsidR="008E27F4" w:rsidRPr="00AC7F91" w:rsidRDefault="008E27F4" w:rsidP="008E27F4">
      <w:pPr>
        <w:spacing w:line="276" w:lineRule="auto"/>
      </w:pPr>
    </w:p>
    <w:p w14:paraId="121BA6C3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Resultaten</w:t>
      </w:r>
    </w:p>
    <w:p w14:paraId="49D94854" w14:textId="77777777" w:rsidR="008E27F4" w:rsidRPr="00AC7F91" w:rsidRDefault="008E27F4" w:rsidP="008E27F4">
      <w:pPr>
        <w:spacing w:line="276" w:lineRule="auto"/>
        <w:ind w:left="567"/>
      </w:pPr>
      <w:r w:rsidRPr="00AC7F91">
        <w:t>[Beschrijf hier concrete resultaten, wanneer is het project een succes? Hoe meet je dit?]</w:t>
      </w:r>
      <w:r w:rsidRPr="00AC7F91">
        <w:br/>
      </w:r>
    </w:p>
    <w:p w14:paraId="2FB88EEA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Planning</w:t>
      </w:r>
    </w:p>
    <w:p w14:paraId="564F7D06" w14:textId="77777777" w:rsidR="008E27F4" w:rsidRPr="00AC7F91" w:rsidRDefault="008E27F4" w:rsidP="008E27F4">
      <w:pPr>
        <w:spacing w:line="276" w:lineRule="auto"/>
        <w:ind w:left="567"/>
      </w:pPr>
      <w:r w:rsidRPr="00AC7F91">
        <w:t>[Beschrijf hier de verschillende taken, wie ze gaan uitvoeren, een tijdpad en deadlines.]</w:t>
      </w:r>
    </w:p>
    <w:p w14:paraId="427C3D1A" w14:textId="77777777" w:rsidR="008E27F4" w:rsidRPr="00AC7F91" w:rsidRDefault="008E27F4" w:rsidP="008E27F4">
      <w:pPr>
        <w:spacing w:line="276" w:lineRule="auto"/>
      </w:pPr>
    </w:p>
    <w:p w14:paraId="3340D3D4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Organisatie</w:t>
      </w:r>
    </w:p>
    <w:p w14:paraId="590B4D7F" w14:textId="77777777" w:rsidR="008E27F4" w:rsidRPr="00AC7F91" w:rsidRDefault="008E27F4" w:rsidP="008E27F4">
      <w:pPr>
        <w:spacing w:line="276" w:lineRule="auto"/>
        <w:ind w:left="567"/>
      </w:pPr>
      <w:r w:rsidRPr="00AC7F91">
        <w:t>[Wie doen mee aan dit project en welke rollen/taken hebben zij?]</w:t>
      </w:r>
    </w:p>
    <w:p w14:paraId="21A8E70B" w14:textId="77777777" w:rsidR="008E27F4" w:rsidRPr="00AC7F91" w:rsidRDefault="008E27F4" w:rsidP="008E27F4">
      <w:pPr>
        <w:pStyle w:val="Kop3"/>
        <w:spacing w:line="276" w:lineRule="auto"/>
        <w:rPr>
          <w:sz w:val="20"/>
          <w:szCs w:val="20"/>
        </w:rPr>
      </w:pPr>
    </w:p>
    <w:p w14:paraId="67B445AB" w14:textId="77777777" w:rsidR="008E27F4" w:rsidRPr="00AC7F91" w:rsidRDefault="008E27F4" w:rsidP="008E27F4">
      <w:pPr>
        <w:pStyle w:val="Kop3"/>
        <w:spacing w:line="276" w:lineRule="auto"/>
        <w:rPr>
          <w:rFonts w:ascii="Source Sans Pro" w:hAnsi="Source Sans Pro"/>
          <w:sz w:val="20"/>
          <w:szCs w:val="20"/>
        </w:rPr>
      </w:pPr>
      <w:r w:rsidRPr="00AC7F91">
        <w:rPr>
          <w:sz w:val="20"/>
          <w:szCs w:val="20"/>
        </w:rPr>
        <w:t>Voucher en kostenoverzicht</w:t>
      </w:r>
    </w:p>
    <w:p w14:paraId="09E1A590" w14:textId="481F481C" w:rsidR="008E27F4" w:rsidRPr="00AC7F91" w:rsidRDefault="008E27F4" w:rsidP="0043065A">
      <w:pPr>
        <w:spacing w:line="276" w:lineRule="auto"/>
        <w:ind w:left="567"/>
      </w:pPr>
      <w:r w:rsidRPr="00AC7F91">
        <w:t>[Voeg een overzicht toe met daarin de activiteiten en kosten. Voor een voorbeeld, zie onder. Vermeld ook het bedrag dat wordt aangevraagd (max €8.000 incl</w:t>
      </w:r>
      <w:r>
        <w:t>.</w:t>
      </w:r>
      <w:r w:rsidRPr="00AC7F91">
        <w:t xml:space="preserve"> btw). Voeg ook een offerte </w:t>
      </w:r>
      <w:r w:rsidR="0043065A">
        <w:t>toe</w:t>
      </w:r>
      <w:r w:rsidRPr="00AC7F91">
        <w:t xml:space="preserve"> (van ZZP’er, kosten materialen)</w:t>
      </w:r>
      <w:r w:rsidR="0043065A">
        <w:t>.</w:t>
      </w:r>
      <w:r w:rsidRPr="00AC7F91">
        <w:t>]</w:t>
      </w:r>
      <w:r w:rsidR="0043065A">
        <w:t xml:space="preserve"> </w:t>
      </w:r>
    </w:p>
    <w:p w14:paraId="30994321" w14:textId="77777777" w:rsidR="008E27F4" w:rsidRPr="00AC7F91" w:rsidRDefault="008E27F4" w:rsidP="008E27F4">
      <w:pPr>
        <w:pStyle w:val="Geenafstand"/>
        <w:spacing w:line="276" w:lineRule="auto"/>
        <w:rPr>
          <w:szCs w:val="20"/>
          <w:u w:val="single"/>
          <w:lang w:val="nl-NL"/>
        </w:rPr>
      </w:pPr>
    </w:p>
    <w:tbl>
      <w:tblPr>
        <w:tblStyle w:val="Lijsttabel4-Accent5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2268"/>
        <w:gridCol w:w="1843"/>
        <w:gridCol w:w="981"/>
      </w:tblGrid>
      <w:tr w:rsidR="008E27F4" w:rsidRPr="00AC7F91" w14:paraId="4EC86966" w14:textId="77777777" w:rsidTr="00E75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2B11D36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rPr>
                <w:b w:val="0"/>
                <w:bCs w:val="0"/>
                <w:szCs w:val="20"/>
              </w:rPr>
            </w:pPr>
            <w:proofErr w:type="spellStart"/>
            <w:r w:rsidRPr="00AC7F91">
              <w:rPr>
                <w:szCs w:val="20"/>
              </w:rPr>
              <w:t>Activiteit</w:t>
            </w:r>
            <w:proofErr w:type="spellEnd"/>
            <w:r w:rsidRPr="00AC7F91">
              <w:rPr>
                <w:szCs w:val="20"/>
              </w:rPr>
              <w:t xml:space="preserve"> of product</w:t>
            </w:r>
          </w:p>
        </w:tc>
        <w:tc>
          <w:tcPr>
            <w:tcW w:w="2268" w:type="dxa"/>
          </w:tcPr>
          <w:p w14:paraId="5FBA5A63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  <w:lang w:val="nl-NL"/>
              </w:rPr>
            </w:pPr>
            <w:r w:rsidRPr="00AC7F91">
              <w:rPr>
                <w:szCs w:val="20"/>
                <w:lang w:val="nl-NL"/>
              </w:rPr>
              <w:t>Tarief per uur/dag in €</w:t>
            </w:r>
          </w:p>
        </w:tc>
        <w:tc>
          <w:tcPr>
            <w:tcW w:w="1843" w:type="dxa"/>
          </w:tcPr>
          <w:p w14:paraId="0B2A6388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AC7F91">
              <w:rPr>
                <w:szCs w:val="20"/>
              </w:rPr>
              <w:t xml:space="preserve">Aantal </w:t>
            </w:r>
            <w:proofErr w:type="spellStart"/>
            <w:r w:rsidRPr="00AC7F91">
              <w:rPr>
                <w:szCs w:val="20"/>
              </w:rPr>
              <w:t>uur</w:t>
            </w:r>
            <w:proofErr w:type="spellEnd"/>
            <w:r w:rsidRPr="00AC7F91">
              <w:rPr>
                <w:szCs w:val="20"/>
              </w:rPr>
              <w:t>/</w:t>
            </w:r>
            <w:proofErr w:type="spellStart"/>
            <w:r w:rsidRPr="00AC7F91">
              <w:rPr>
                <w:szCs w:val="20"/>
              </w:rPr>
              <w:t>dagen</w:t>
            </w:r>
            <w:proofErr w:type="spellEnd"/>
          </w:p>
        </w:tc>
        <w:tc>
          <w:tcPr>
            <w:tcW w:w="981" w:type="dxa"/>
          </w:tcPr>
          <w:p w14:paraId="74392189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 w:rsidRPr="00AC7F91">
              <w:rPr>
                <w:szCs w:val="20"/>
              </w:rPr>
              <w:t>Kosten</w:t>
            </w:r>
          </w:p>
        </w:tc>
      </w:tr>
      <w:tr w:rsidR="008E27F4" w:rsidRPr="00AC7F91" w14:paraId="79116940" w14:textId="77777777" w:rsidTr="00E75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98045CB" w14:textId="77777777" w:rsidR="008E27F4" w:rsidRPr="00AC7F91" w:rsidRDefault="008E27F4" w:rsidP="00E755A3">
            <w:pPr>
              <w:pStyle w:val="Geenafstand"/>
              <w:spacing w:line="240" w:lineRule="auto"/>
              <w:rPr>
                <w:szCs w:val="20"/>
              </w:rPr>
            </w:pPr>
          </w:p>
        </w:tc>
        <w:tc>
          <w:tcPr>
            <w:tcW w:w="2268" w:type="dxa"/>
          </w:tcPr>
          <w:p w14:paraId="4902717C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7DC87BE2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0F458524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6D828A3E" w14:textId="77777777" w:rsidTr="00E75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BFFBEC7" w14:textId="77777777" w:rsidR="008E27F4" w:rsidRPr="00AC7F91" w:rsidRDefault="008E27F4" w:rsidP="00E755A3">
            <w:pPr>
              <w:pStyle w:val="Geenafstand"/>
              <w:spacing w:line="240" w:lineRule="auto"/>
              <w:rPr>
                <w:szCs w:val="20"/>
              </w:rPr>
            </w:pPr>
          </w:p>
        </w:tc>
        <w:tc>
          <w:tcPr>
            <w:tcW w:w="2268" w:type="dxa"/>
          </w:tcPr>
          <w:p w14:paraId="0D469BF5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68D9BA4D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03CD13F0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518217DA" w14:textId="77777777" w:rsidTr="00E75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3FE653C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rPr>
                <w:szCs w:val="20"/>
              </w:rPr>
            </w:pPr>
            <w:proofErr w:type="spellStart"/>
            <w:r w:rsidRPr="00AC7F91">
              <w:rPr>
                <w:szCs w:val="20"/>
              </w:rPr>
              <w:t>Totaal</w:t>
            </w:r>
            <w:proofErr w:type="spellEnd"/>
            <w:r w:rsidRPr="00AC7F91">
              <w:rPr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17E7A41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3C24BFB8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68DBC0D8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29E9C1A0" w14:textId="77777777" w:rsidTr="00E75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D9E9EE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rPr>
                <w:szCs w:val="20"/>
              </w:rPr>
            </w:pPr>
            <w:r w:rsidRPr="00AC7F91">
              <w:rPr>
                <w:szCs w:val="20"/>
              </w:rPr>
              <w:t>btw</w:t>
            </w:r>
          </w:p>
        </w:tc>
        <w:tc>
          <w:tcPr>
            <w:tcW w:w="2268" w:type="dxa"/>
          </w:tcPr>
          <w:p w14:paraId="70EFF9DE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4151B282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7639FE9D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04133FFC" w14:textId="77777777" w:rsidTr="00E75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7B5E2E2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rPr>
                <w:szCs w:val="20"/>
              </w:rPr>
            </w:pPr>
            <w:proofErr w:type="spellStart"/>
            <w:r w:rsidRPr="00AC7F91">
              <w:rPr>
                <w:szCs w:val="20"/>
              </w:rPr>
              <w:t>Totaal</w:t>
            </w:r>
            <w:proofErr w:type="spellEnd"/>
            <w:r w:rsidRPr="00AC7F91">
              <w:rPr>
                <w:szCs w:val="20"/>
              </w:rPr>
              <w:t xml:space="preserve"> incl btw</w:t>
            </w:r>
          </w:p>
        </w:tc>
        <w:tc>
          <w:tcPr>
            <w:tcW w:w="2268" w:type="dxa"/>
          </w:tcPr>
          <w:p w14:paraId="67CD9DB7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5628565D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6486024D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24C0E5CC" w14:textId="77777777" w:rsidTr="00E75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18A4B42" w14:textId="77777777" w:rsidR="008E27F4" w:rsidRPr="00AC7F91" w:rsidRDefault="008E27F4" w:rsidP="00E755A3">
            <w:pPr>
              <w:pStyle w:val="Geenafstand"/>
              <w:spacing w:line="240" w:lineRule="auto"/>
              <w:rPr>
                <w:szCs w:val="20"/>
              </w:rPr>
            </w:pPr>
          </w:p>
        </w:tc>
        <w:tc>
          <w:tcPr>
            <w:tcW w:w="2268" w:type="dxa"/>
          </w:tcPr>
          <w:p w14:paraId="61762354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0C362D34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1570D5A5" w14:textId="77777777" w:rsidR="008E27F4" w:rsidRPr="00AC7F91" w:rsidRDefault="008E27F4" w:rsidP="00E755A3">
            <w:pPr>
              <w:pStyle w:val="Geenafstan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8E27F4" w:rsidRPr="00AC7F91" w14:paraId="2FCD2CE0" w14:textId="77777777" w:rsidTr="00E75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73C8832" w14:textId="77777777" w:rsidR="008E27F4" w:rsidRPr="00AC7F91" w:rsidRDefault="008E27F4" w:rsidP="00E755A3">
            <w:pPr>
              <w:pStyle w:val="Geenafstand"/>
              <w:spacing w:line="240" w:lineRule="auto"/>
              <w:ind w:left="0"/>
              <w:rPr>
                <w:szCs w:val="20"/>
              </w:rPr>
            </w:pPr>
            <w:proofErr w:type="spellStart"/>
            <w:r w:rsidRPr="00AC7F91">
              <w:rPr>
                <w:szCs w:val="20"/>
              </w:rPr>
              <w:t>Bedrag</w:t>
            </w:r>
            <w:proofErr w:type="spellEnd"/>
            <w:r w:rsidRPr="00AC7F91">
              <w:rPr>
                <w:szCs w:val="20"/>
              </w:rPr>
              <w:t xml:space="preserve"> </w:t>
            </w:r>
            <w:proofErr w:type="spellStart"/>
            <w:r w:rsidRPr="00AC7F91">
              <w:rPr>
                <w:szCs w:val="20"/>
              </w:rPr>
              <w:t>dat</w:t>
            </w:r>
            <w:proofErr w:type="spellEnd"/>
            <w:r w:rsidRPr="00AC7F91">
              <w:rPr>
                <w:szCs w:val="20"/>
              </w:rPr>
              <w:t xml:space="preserve"> </w:t>
            </w:r>
            <w:proofErr w:type="spellStart"/>
            <w:r w:rsidRPr="00AC7F91">
              <w:rPr>
                <w:szCs w:val="20"/>
              </w:rPr>
              <w:t>wordt</w:t>
            </w:r>
            <w:proofErr w:type="spellEnd"/>
            <w:r w:rsidRPr="00AC7F91">
              <w:rPr>
                <w:szCs w:val="20"/>
              </w:rPr>
              <w:t xml:space="preserve"> </w:t>
            </w:r>
            <w:proofErr w:type="spellStart"/>
            <w:r w:rsidRPr="00AC7F91">
              <w:rPr>
                <w:szCs w:val="20"/>
              </w:rPr>
              <w:t>aangevraagd</w:t>
            </w:r>
            <w:proofErr w:type="spellEnd"/>
            <w:r w:rsidRPr="00AC7F91">
              <w:rPr>
                <w:szCs w:val="20"/>
              </w:rPr>
              <w:t>:</w:t>
            </w:r>
          </w:p>
        </w:tc>
        <w:tc>
          <w:tcPr>
            <w:tcW w:w="2268" w:type="dxa"/>
          </w:tcPr>
          <w:p w14:paraId="0841ABC7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1843" w:type="dxa"/>
          </w:tcPr>
          <w:p w14:paraId="5A679AF4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981" w:type="dxa"/>
          </w:tcPr>
          <w:p w14:paraId="53B05C2E" w14:textId="77777777" w:rsidR="008E27F4" w:rsidRPr="00AC7F91" w:rsidRDefault="008E27F4" w:rsidP="00E755A3">
            <w:pPr>
              <w:pStyle w:val="Geenafstan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6D3F50E2" w14:textId="77777777" w:rsidR="008E27F4" w:rsidRPr="00AC7F91" w:rsidRDefault="008E27F4" w:rsidP="008E27F4">
      <w:pPr>
        <w:spacing w:line="276" w:lineRule="auto"/>
      </w:pPr>
    </w:p>
    <w:p w14:paraId="310EE131" w14:textId="77777777" w:rsidR="008E27F4" w:rsidRPr="00AC7F91" w:rsidRDefault="008E27F4" w:rsidP="008E27F4">
      <w:pPr>
        <w:pStyle w:val="Kop3"/>
        <w:spacing w:before="0" w:line="276" w:lineRule="auto"/>
        <w:rPr>
          <w:sz w:val="20"/>
          <w:szCs w:val="20"/>
        </w:rPr>
      </w:pPr>
      <w:r w:rsidRPr="00AC7F91">
        <w:rPr>
          <w:sz w:val="20"/>
          <w:szCs w:val="20"/>
        </w:rPr>
        <w:t>Risico’s</w:t>
      </w:r>
    </w:p>
    <w:p w14:paraId="2DC02A5D" w14:textId="5EEACFE8" w:rsidR="005B7822" w:rsidRDefault="008E27F4" w:rsidP="008E27F4">
      <w:pPr>
        <w:spacing w:line="276" w:lineRule="auto"/>
        <w:ind w:left="567"/>
      </w:pPr>
      <w:r w:rsidRPr="00AC7F91">
        <w:t>[Beschrijf hier mogelijke risico’s en mitigerende maatregelen.]</w:t>
      </w:r>
    </w:p>
    <w:p w14:paraId="4025F78B" w14:textId="77777777" w:rsidR="005B7822" w:rsidRDefault="005B7822">
      <w:pPr>
        <w:overflowPunct/>
        <w:autoSpaceDE/>
        <w:autoSpaceDN/>
        <w:adjustRightInd/>
        <w:spacing w:line="240" w:lineRule="auto"/>
        <w:textAlignment w:val="auto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371DF02" wp14:editId="3285273E">
            <wp:simplePos x="0" y="0"/>
            <wp:positionH relativeFrom="column">
              <wp:posOffset>4026014</wp:posOffset>
            </wp:positionH>
            <wp:positionV relativeFrom="page">
              <wp:posOffset>9669780</wp:posOffset>
            </wp:positionV>
            <wp:extent cx="1991360" cy="575310"/>
            <wp:effectExtent l="0" t="0" r="8890" b="0"/>
            <wp:wrapNone/>
            <wp:docPr id="395171236" name="Afbeelding 5" descr="Afbeelding met Lettertype, Graphics,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71236" name="Afbeelding 5" descr="Afbeelding met Lettertype, Graphics, tekst, schermopname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93F555C" wp14:editId="4DBA6A1C">
            <wp:simplePos x="0" y="0"/>
            <wp:positionH relativeFrom="column">
              <wp:posOffset>-899795</wp:posOffset>
            </wp:positionH>
            <wp:positionV relativeFrom="page">
              <wp:posOffset>9328150</wp:posOffset>
            </wp:positionV>
            <wp:extent cx="3790950" cy="1615440"/>
            <wp:effectExtent l="0" t="0" r="0" b="3810"/>
            <wp:wrapNone/>
            <wp:docPr id="166793348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33485" name="Afbeelding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9095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7822" w:rsidSect="00486EAA">
      <w:footerReference w:type="default" r:id="rId15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44DE" w14:textId="77777777" w:rsidR="00D97E71" w:rsidRDefault="00D97E71" w:rsidP="003064B4">
      <w:r>
        <w:separator/>
      </w:r>
    </w:p>
  </w:endnote>
  <w:endnote w:type="continuationSeparator" w:id="0">
    <w:p w14:paraId="70AB2CF4" w14:textId="77777777" w:rsidR="00D97E71" w:rsidRDefault="00D97E71" w:rsidP="0030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DA74" w14:textId="77777777" w:rsidR="00C1279E" w:rsidRPr="009643B0" w:rsidRDefault="00C1279E" w:rsidP="00C1279E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1EC6" w14:textId="77777777" w:rsidR="00D97E71" w:rsidRDefault="00D97E71" w:rsidP="003064B4">
      <w:r>
        <w:separator/>
      </w:r>
    </w:p>
  </w:footnote>
  <w:footnote w:type="continuationSeparator" w:id="0">
    <w:p w14:paraId="4AE5DAF7" w14:textId="77777777" w:rsidR="00D97E71" w:rsidRDefault="00D97E71" w:rsidP="0030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894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086D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407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6A5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A65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4E45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8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E2A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D2A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A26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B5FC7"/>
    <w:multiLevelType w:val="hybridMultilevel"/>
    <w:tmpl w:val="35E2ABBE"/>
    <w:lvl w:ilvl="0" w:tplc="8B68AAE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FA2C0F" w:themeColor="accent1"/>
      </w:rPr>
    </w:lvl>
    <w:lvl w:ilvl="1" w:tplc="0413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18D730AF"/>
    <w:multiLevelType w:val="multilevel"/>
    <w:tmpl w:val="E8082B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8C2038"/>
    <w:multiLevelType w:val="hybridMultilevel"/>
    <w:tmpl w:val="8FF42688"/>
    <w:lvl w:ilvl="0" w:tplc="0413000F">
      <w:start w:val="1"/>
      <w:numFmt w:val="decimal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432AA9"/>
    <w:multiLevelType w:val="hybridMultilevel"/>
    <w:tmpl w:val="95C64CA0"/>
    <w:lvl w:ilvl="0" w:tplc="842066C6">
      <w:start w:val="1"/>
      <w:numFmt w:val="decimal"/>
      <w:lvlText w:val="%1."/>
      <w:lvlJc w:val="left"/>
      <w:pPr>
        <w:ind w:left="1287" w:hanging="360"/>
      </w:pPr>
      <w:rPr>
        <w:rFonts w:ascii="Source Sans Pro" w:hAnsi="Source Sans Pro" w:hint="default"/>
        <w:b/>
        <w:i w:val="0"/>
        <w:color w:val="FA2C0F" w:themeColor="accent1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3236C4"/>
    <w:multiLevelType w:val="multilevel"/>
    <w:tmpl w:val="840674D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724922"/>
    <w:multiLevelType w:val="multilevel"/>
    <w:tmpl w:val="D73EE5F2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8A31FCC"/>
    <w:multiLevelType w:val="hybridMultilevel"/>
    <w:tmpl w:val="C92E6CF0"/>
    <w:lvl w:ilvl="0" w:tplc="72FEE2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237D2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203F28"/>
    <w:multiLevelType w:val="hybridMultilevel"/>
    <w:tmpl w:val="E02C8506"/>
    <w:lvl w:ilvl="0" w:tplc="842066C6">
      <w:start w:val="1"/>
      <w:numFmt w:val="decimal"/>
      <w:lvlText w:val="%1."/>
      <w:lvlJc w:val="left"/>
      <w:pPr>
        <w:ind w:left="1287" w:hanging="360"/>
      </w:pPr>
      <w:rPr>
        <w:rFonts w:ascii="Source Sans Pro" w:hAnsi="Source Sans Pro" w:hint="default"/>
        <w:b/>
        <w:i w:val="0"/>
        <w:color w:val="FA2C0F" w:themeColor="accen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3DC3C99"/>
    <w:multiLevelType w:val="hybridMultilevel"/>
    <w:tmpl w:val="D39CC5EE"/>
    <w:lvl w:ilvl="0" w:tplc="8B68AA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A2C0F" w:themeColor="accen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91D45E8"/>
    <w:multiLevelType w:val="hybridMultilevel"/>
    <w:tmpl w:val="3236A852"/>
    <w:lvl w:ilvl="0" w:tplc="8B68AA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FA2C0F" w:themeColor="accen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B36CC6"/>
    <w:multiLevelType w:val="multilevel"/>
    <w:tmpl w:val="C92E6CF0"/>
    <w:styleLink w:val="Huidigelijst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237D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E2F2E1E"/>
    <w:multiLevelType w:val="hybridMultilevel"/>
    <w:tmpl w:val="EE2831D8"/>
    <w:lvl w:ilvl="0" w:tplc="842066C6">
      <w:start w:val="1"/>
      <w:numFmt w:val="decimal"/>
      <w:lvlText w:val="%1."/>
      <w:lvlJc w:val="left"/>
      <w:pPr>
        <w:ind w:left="1287" w:hanging="360"/>
      </w:pPr>
      <w:rPr>
        <w:rFonts w:ascii="Source Sans Pro" w:hAnsi="Source Sans Pro" w:hint="default"/>
        <w:b/>
        <w:i w:val="0"/>
        <w:color w:val="FA2C0F" w:themeColor="accent1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0110628">
    <w:abstractNumId w:val="15"/>
  </w:num>
  <w:num w:numId="2" w16cid:durableId="424112271">
    <w:abstractNumId w:val="14"/>
  </w:num>
  <w:num w:numId="3" w16cid:durableId="1891459989">
    <w:abstractNumId w:val="11"/>
  </w:num>
  <w:num w:numId="4" w16cid:durableId="534540752">
    <w:abstractNumId w:val="0"/>
  </w:num>
  <w:num w:numId="5" w16cid:durableId="1168713744">
    <w:abstractNumId w:val="1"/>
  </w:num>
  <w:num w:numId="6" w16cid:durableId="1370226713">
    <w:abstractNumId w:val="2"/>
  </w:num>
  <w:num w:numId="7" w16cid:durableId="1030498857">
    <w:abstractNumId w:val="3"/>
  </w:num>
  <w:num w:numId="8" w16cid:durableId="1102842549">
    <w:abstractNumId w:val="8"/>
  </w:num>
  <w:num w:numId="9" w16cid:durableId="536548295">
    <w:abstractNumId w:val="4"/>
  </w:num>
  <w:num w:numId="10" w16cid:durableId="1219438125">
    <w:abstractNumId w:val="5"/>
  </w:num>
  <w:num w:numId="11" w16cid:durableId="1869096283">
    <w:abstractNumId w:val="6"/>
  </w:num>
  <w:num w:numId="12" w16cid:durableId="766459850">
    <w:abstractNumId w:val="7"/>
  </w:num>
  <w:num w:numId="13" w16cid:durableId="1143620842">
    <w:abstractNumId w:val="9"/>
  </w:num>
  <w:num w:numId="14" w16cid:durableId="1595741483">
    <w:abstractNumId w:val="13"/>
  </w:num>
  <w:num w:numId="15" w16cid:durableId="432095949">
    <w:abstractNumId w:val="16"/>
  </w:num>
  <w:num w:numId="16" w16cid:durableId="607978013">
    <w:abstractNumId w:val="20"/>
  </w:num>
  <w:num w:numId="17" w16cid:durableId="1739009439">
    <w:abstractNumId w:val="18"/>
  </w:num>
  <w:num w:numId="18" w16cid:durableId="483859550">
    <w:abstractNumId w:val="10"/>
  </w:num>
  <w:num w:numId="19" w16cid:durableId="638848441">
    <w:abstractNumId w:val="12"/>
  </w:num>
  <w:num w:numId="20" w16cid:durableId="433943732">
    <w:abstractNumId w:val="17"/>
  </w:num>
  <w:num w:numId="21" w16cid:durableId="706636523">
    <w:abstractNumId w:val="19"/>
  </w:num>
  <w:num w:numId="22" w16cid:durableId="1926765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F4"/>
    <w:rsid w:val="0001605B"/>
    <w:rsid w:val="0001730D"/>
    <w:rsid w:val="00024542"/>
    <w:rsid w:val="000728CC"/>
    <w:rsid w:val="00075520"/>
    <w:rsid w:val="0008471E"/>
    <w:rsid w:val="000F0011"/>
    <w:rsid w:val="000F39DF"/>
    <w:rsid w:val="00104B4A"/>
    <w:rsid w:val="001161BA"/>
    <w:rsid w:val="00155691"/>
    <w:rsid w:val="00162D5E"/>
    <w:rsid w:val="00196F41"/>
    <w:rsid w:val="001E0F19"/>
    <w:rsid w:val="001E20F9"/>
    <w:rsid w:val="001F6C06"/>
    <w:rsid w:val="00216712"/>
    <w:rsid w:val="00220EF8"/>
    <w:rsid w:val="002821F9"/>
    <w:rsid w:val="00295DBB"/>
    <w:rsid w:val="00296F19"/>
    <w:rsid w:val="002A0985"/>
    <w:rsid w:val="002A396A"/>
    <w:rsid w:val="002A468E"/>
    <w:rsid w:val="002A5A5E"/>
    <w:rsid w:val="002B466A"/>
    <w:rsid w:val="002D1DD3"/>
    <w:rsid w:val="003064B4"/>
    <w:rsid w:val="00320620"/>
    <w:rsid w:val="0033769B"/>
    <w:rsid w:val="00340876"/>
    <w:rsid w:val="00345D92"/>
    <w:rsid w:val="003557D8"/>
    <w:rsid w:val="00387669"/>
    <w:rsid w:val="00397F71"/>
    <w:rsid w:val="003B5FE2"/>
    <w:rsid w:val="003C7B8D"/>
    <w:rsid w:val="0040722A"/>
    <w:rsid w:val="004146D6"/>
    <w:rsid w:val="0043065A"/>
    <w:rsid w:val="00450B5F"/>
    <w:rsid w:val="00486EAA"/>
    <w:rsid w:val="00494363"/>
    <w:rsid w:val="004D7460"/>
    <w:rsid w:val="005165A6"/>
    <w:rsid w:val="005523AF"/>
    <w:rsid w:val="00571D1D"/>
    <w:rsid w:val="005B7822"/>
    <w:rsid w:val="005C1E63"/>
    <w:rsid w:val="005F2BDB"/>
    <w:rsid w:val="005F536D"/>
    <w:rsid w:val="006050BD"/>
    <w:rsid w:val="00607D1C"/>
    <w:rsid w:val="006163AE"/>
    <w:rsid w:val="006267D5"/>
    <w:rsid w:val="00643EBF"/>
    <w:rsid w:val="00654619"/>
    <w:rsid w:val="0068386C"/>
    <w:rsid w:val="00693454"/>
    <w:rsid w:val="006F7EF5"/>
    <w:rsid w:val="00713686"/>
    <w:rsid w:val="00722903"/>
    <w:rsid w:val="0072695F"/>
    <w:rsid w:val="00764872"/>
    <w:rsid w:val="00775140"/>
    <w:rsid w:val="00782E44"/>
    <w:rsid w:val="0078380C"/>
    <w:rsid w:val="007B55AB"/>
    <w:rsid w:val="0080552F"/>
    <w:rsid w:val="00812591"/>
    <w:rsid w:val="00821082"/>
    <w:rsid w:val="00835BDF"/>
    <w:rsid w:val="00860560"/>
    <w:rsid w:val="00897D63"/>
    <w:rsid w:val="008B0195"/>
    <w:rsid w:val="008B2607"/>
    <w:rsid w:val="008C60EC"/>
    <w:rsid w:val="008E27F4"/>
    <w:rsid w:val="00902F01"/>
    <w:rsid w:val="009068B5"/>
    <w:rsid w:val="009071C0"/>
    <w:rsid w:val="00910821"/>
    <w:rsid w:val="009205C0"/>
    <w:rsid w:val="0093158A"/>
    <w:rsid w:val="00935A0D"/>
    <w:rsid w:val="00960CCC"/>
    <w:rsid w:val="009643B0"/>
    <w:rsid w:val="009A32F6"/>
    <w:rsid w:val="009B3EF6"/>
    <w:rsid w:val="009D03B9"/>
    <w:rsid w:val="009E225C"/>
    <w:rsid w:val="009E3E11"/>
    <w:rsid w:val="00A039C3"/>
    <w:rsid w:val="00A41A34"/>
    <w:rsid w:val="00A70E4E"/>
    <w:rsid w:val="00A81C14"/>
    <w:rsid w:val="00A900E2"/>
    <w:rsid w:val="00A92DF2"/>
    <w:rsid w:val="00B061B0"/>
    <w:rsid w:val="00B17053"/>
    <w:rsid w:val="00B27F4E"/>
    <w:rsid w:val="00B3654A"/>
    <w:rsid w:val="00B558AC"/>
    <w:rsid w:val="00B76768"/>
    <w:rsid w:val="00B83118"/>
    <w:rsid w:val="00BD3821"/>
    <w:rsid w:val="00BD520E"/>
    <w:rsid w:val="00C0551E"/>
    <w:rsid w:val="00C1279E"/>
    <w:rsid w:val="00C13419"/>
    <w:rsid w:val="00C27499"/>
    <w:rsid w:val="00C374A6"/>
    <w:rsid w:val="00C53833"/>
    <w:rsid w:val="00C806F1"/>
    <w:rsid w:val="00C9232C"/>
    <w:rsid w:val="00CE3162"/>
    <w:rsid w:val="00CE3D4C"/>
    <w:rsid w:val="00CF33CB"/>
    <w:rsid w:val="00CF6C06"/>
    <w:rsid w:val="00D00F77"/>
    <w:rsid w:val="00D15472"/>
    <w:rsid w:val="00D54D05"/>
    <w:rsid w:val="00D6597A"/>
    <w:rsid w:val="00D73A32"/>
    <w:rsid w:val="00D85A1C"/>
    <w:rsid w:val="00D9165E"/>
    <w:rsid w:val="00D971B3"/>
    <w:rsid w:val="00D97E71"/>
    <w:rsid w:val="00DA7BB9"/>
    <w:rsid w:val="00DC0D38"/>
    <w:rsid w:val="00E10F41"/>
    <w:rsid w:val="00E15E3C"/>
    <w:rsid w:val="00E17362"/>
    <w:rsid w:val="00E46D83"/>
    <w:rsid w:val="00E50C85"/>
    <w:rsid w:val="00E539FD"/>
    <w:rsid w:val="00EA4D1C"/>
    <w:rsid w:val="00EB761F"/>
    <w:rsid w:val="00EE51DC"/>
    <w:rsid w:val="00F32BCB"/>
    <w:rsid w:val="00FA0CB9"/>
    <w:rsid w:val="00FA69FC"/>
    <w:rsid w:val="00FB4EC4"/>
    <w:rsid w:val="00FF037B"/>
    <w:rsid w:val="00FF0CAB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9CBA7"/>
  <w14:defaultImageDpi w14:val="32767"/>
  <w15:chartTrackingRefBased/>
  <w15:docId w15:val="{483907D8-C6FA-4BD9-B172-D6119D2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3769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Source Sans Pro" w:eastAsia="Times New Roman" w:hAnsi="Source Sans Pro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B761F"/>
    <w:pPr>
      <w:keepNext/>
      <w:keepLines/>
      <w:spacing w:before="240" w:line="240" w:lineRule="auto"/>
      <w:ind w:left="567"/>
      <w:outlineLvl w:val="0"/>
    </w:pPr>
    <w:rPr>
      <w:rFonts w:ascii="Museo 500" w:eastAsiaTheme="majorEastAsia" w:hAnsi="Museo 500" w:cstheme="majorBidi"/>
      <w:color w:val="005E3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0E4E"/>
    <w:pPr>
      <w:keepNext/>
      <w:keepLines/>
      <w:spacing w:before="40"/>
      <w:outlineLvl w:val="1"/>
    </w:pPr>
    <w:rPr>
      <w:rFonts w:ascii="Museo 500" w:eastAsiaTheme="majorEastAsia" w:hAnsi="Museo 500" w:cstheme="majorBidi"/>
      <w:color w:val="005E5D" w:themeColor="accent4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70E4E"/>
    <w:pPr>
      <w:keepNext/>
      <w:keepLines/>
      <w:spacing w:before="40"/>
      <w:ind w:left="567"/>
      <w:outlineLvl w:val="2"/>
    </w:pPr>
    <w:rPr>
      <w:rFonts w:ascii="Museo 500" w:eastAsiaTheme="majorEastAsia" w:hAnsi="Museo 500" w:cstheme="majorBidi"/>
      <w:color w:val="007396"/>
      <w:sz w:val="24"/>
      <w:szCs w:val="24"/>
    </w:rPr>
  </w:style>
  <w:style w:type="paragraph" w:styleId="Kop8">
    <w:name w:val="heading 8"/>
    <w:aliases w:val="Inleiding"/>
    <w:basedOn w:val="Standaard"/>
    <w:next w:val="Standaard"/>
    <w:link w:val="Kop8Char"/>
    <w:uiPriority w:val="9"/>
    <w:unhideWhenUsed/>
    <w:qFormat/>
    <w:rsid w:val="00775140"/>
    <w:pPr>
      <w:keepNext/>
      <w:keepLines/>
      <w:spacing w:before="40"/>
      <w:ind w:left="567"/>
      <w:outlineLvl w:val="7"/>
    </w:pPr>
    <w:rPr>
      <w:rFonts w:eastAsiaTheme="majorEastAsia" w:cstheme="majorBidi"/>
      <w:color w:val="007396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64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64B4"/>
    <w:rPr>
      <w:rFonts w:ascii="Verdana" w:eastAsia="Times New Roman" w:hAnsi="Verdana" w:cs="Times New Roman"/>
      <w:color w:val="000000"/>
      <w:sz w:val="22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064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64B4"/>
    <w:rPr>
      <w:rFonts w:ascii="Verdana" w:eastAsia="Times New Roman" w:hAnsi="Verdana" w:cs="Times New Roman"/>
      <w:color w:val="000000"/>
      <w:sz w:val="22"/>
      <w:szCs w:val="20"/>
      <w:lang w:val="nl" w:eastAsia="nl-NL"/>
    </w:rPr>
  </w:style>
  <w:style w:type="table" w:styleId="Tabelraster">
    <w:name w:val="Table Grid"/>
    <w:basedOn w:val="Standaardtabel"/>
    <w:uiPriority w:val="39"/>
    <w:rsid w:val="0015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9205C0"/>
  </w:style>
  <w:style w:type="paragraph" w:styleId="Revisie">
    <w:name w:val="Revision"/>
    <w:hidden/>
    <w:uiPriority w:val="99"/>
    <w:semiHidden/>
    <w:rsid w:val="009205C0"/>
    <w:rPr>
      <w:rFonts w:ascii="Verdana" w:eastAsia="Times New Roman" w:hAnsi="Verdana" w:cs="Times New Roman"/>
      <w:color w:val="000000"/>
      <w:sz w:val="22"/>
      <w:szCs w:val="20"/>
      <w:lang w:val="nl" w:eastAsia="nl-NL"/>
    </w:rPr>
  </w:style>
  <w:style w:type="paragraph" w:styleId="Geenafstand">
    <w:name w:val="No Spacing"/>
    <w:aliases w:val="Broodtekst"/>
    <w:basedOn w:val="Standaard"/>
    <w:link w:val="GeenafstandChar"/>
    <w:uiPriority w:val="1"/>
    <w:qFormat/>
    <w:rsid w:val="00296F19"/>
    <w:pPr>
      <w:ind w:left="567"/>
    </w:pPr>
    <w:rPr>
      <w:rFonts w:eastAsiaTheme="minorEastAsia"/>
      <w:szCs w:val="22"/>
      <w:lang w:val="en-US" w:eastAsia="zh-CN"/>
    </w:rPr>
  </w:style>
  <w:style w:type="character" w:customStyle="1" w:styleId="GeenafstandChar">
    <w:name w:val="Geen afstand Char"/>
    <w:aliases w:val="Broodtekst Char"/>
    <w:basedOn w:val="Standaardalinea-lettertype"/>
    <w:link w:val="Geenafstand"/>
    <w:uiPriority w:val="1"/>
    <w:rsid w:val="00296F19"/>
    <w:rPr>
      <w:rFonts w:ascii="Source Sans Pro" w:eastAsiaTheme="minorEastAsia" w:hAnsi="Source Sans Pro" w:cs="Times New Roman"/>
      <w:color w:val="000000"/>
      <w:sz w:val="20"/>
      <w:szCs w:val="22"/>
      <w:lang w:val="en-US" w:eastAsia="zh-CN"/>
    </w:rPr>
  </w:style>
  <w:style w:type="paragraph" w:customStyle="1" w:styleId="C11197048B8148EAB6F7A8B0B12FCCED">
    <w:name w:val="C11197048B8148EAB6F7A8B0B12FCCED"/>
    <w:rsid w:val="00C1279E"/>
    <w:pPr>
      <w:spacing w:after="160" w:line="259" w:lineRule="auto"/>
    </w:pPr>
    <w:rPr>
      <w:rFonts w:eastAsiaTheme="minorEastAsia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B761F"/>
    <w:rPr>
      <w:rFonts w:ascii="Museo 500" w:eastAsiaTheme="majorEastAsia" w:hAnsi="Museo 500" w:cstheme="majorBidi"/>
      <w:color w:val="005E33"/>
      <w:sz w:val="48"/>
      <w:szCs w:val="32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70E4E"/>
    <w:rPr>
      <w:rFonts w:ascii="Museo 500" w:eastAsiaTheme="majorEastAsia" w:hAnsi="Museo 500" w:cstheme="majorBidi"/>
      <w:color w:val="005E5D" w:themeColor="accent4"/>
      <w:sz w:val="32"/>
      <w:szCs w:val="26"/>
      <w:lang w:val="nl" w:eastAsia="nl-NL"/>
    </w:rPr>
  </w:style>
  <w:style w:type="paragraph" w:styleId="Lijstalinea">
    <w:name w:val="List Paragraph"/>
    <w:basedOn w:val="Standaard"/>
    <w:uiPriority w:val="34"/>
    <w:qFormat/>
    <w:rsid w:val="00196F41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146D6"/>
    <w:pPr>
      <w:overflowPunct/>
      <w:autoSpaceDE/>
      <w:autoSpaceDN/>
      <w:adjustRightInd/>
      <w:spacing w:before="480" w:line="276" w:lineRule="auto"/>
      <w:textAlignment w:val="auto"/>
      <w:outlineLvl w:val="9"/>
    </w:pPr>
    <w:rPr>
      <w:bCs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728CC"/>
    <w:pPr>
      <w:spacing w:before="240" w:after="1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Standaardalinea-lettertype"/>
    <w:uiPriority w:val="99"/>
    <w:unhideWhenUsed/>
    <w:rsid w:val="00B27F4E"/>
    <w:rPr>
      <w:color w:val="FA2C0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0728CC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Inhopg3">
    <w:name w:val="toc 3"/>
    <w:basedOn w:val="Standaard"/>
    <w:next w:val="Standaard"/>
    <w:autoRedefine/>
    <w:uiPriority w:val="39"/>
    <w:unhideWhenUsed/>
    <w:rsid w:val="000728CC"/>
    <w:pPr>
      <w:ind w:left="400"/>
    </w:pPr>
    <w:rPr>
      <w:rFonts w:asciiTheme="minorHAnsi" w:hAnsiTheme="minorHAnsi" w:cstheme="minorHAnsi"/>
    </w:rPr>
  </w:style>
  <w:style w:type="paragraph" w:styleId="Inhopg4">
    <w:name w:val="toc 4"/>
    <w:basedOn w:val="Standaard"/>
    <w:next w:val="Standaard"/>
    <w:autoRedefine/>
    <w:uiPriority w:val="39"/>
    <w:unhideWhenUsed/>
    <w:rsid w:val="00B27F4E"/>
    <w:pPr>
      <w:ind w:left="600"/>
    </w:pPr>
    <w:rPr>
      <w:rFonts w:asciiTheme="minorHAnsi" w:hAnsiTheme="minorHAnsi" w:cstheme="minorHAnsi"/>
    </w:rPr>
  </w:style>
  <w:style w:type="paragraph" w:styleId="Inhopg5">
    <w:name w:val="toc 5"/>
    <w:basedOn w:val="Standaard"/>
    <w:next w:val="Standaard"/>
    <w:autoRedefine/>
    <w:uiPriority w:val="39"/>
    <w:unhideWhenUsed/>
    <w:rsid w:val="00B27F4E"/>
    <w:pPr>
      <w:ind w:left="800"/>
    </w:pPr>
    <w:rPr>
      <w:rFonts w:asciiTheme="minorHAnsi" w:hAnsiTheme="minorHAnsi" w:cstheme="minorHAnsi"/>
    </w:rPr>
  </w:style>
  <w:style w:type="paragraph" w:styleId="Inhopg6">
    <w:name w:val="toc 6"/>
    <w:basedOn w:val="Standaard"/>
    <w:next w:val="Standaard"/>
    <w:autoRedefine/>
    <w:uiPriority w:val="39"/>
    <w:unhideWhenUsed/>
    <w:rsid w:val="00B27F4E"/>
    <w:pPr>
      <w:ind w:left="1000"/>
    </w:pPr>
    <w:rPr>
      <w:rFonts w:asciiTheme="minorHAnsi" w:hAnsiTheme="minorHAnsi" w:cstheme="minorHAnsi"/>
    </w:rPr>
  </w:style>
  <w:style w:type="paragraph" w:styleId="Inhopg7">
    <w:name w:val="toc 7"/>
    <w:basedOn w:val="Standaard"/>
    <w:next w:val="Standaard"/>
    <w:autoRedefine/>
    <w:uiPriority w:val="39"/>
    <w:unhideWhenUsed/>
    <w:rsid w:val="00B27F4E"/>
    <w:pPr>
      <w:ind w:left="1200"/>
    </w:pPr>
    <w:rPr>
      <w:rFonts w:asciiTheme="minorHAnsi" w:hAnsiTheme="minorHAnsi" w:cstheme="minorHAnsi"/>
    </w:rPr>
  </w:style>
  <w:style w:type="paragraph" w:styleId="Inhopg8">
    <w:name w:val="toc 8"/>
    <w:basedOn w:val="Standaard"/>
    <w:next w:val="Standaard"/>
    <w:autoRedefine/>
    <w:uiPriority w:val="39"/>
    <w:unhideWhenUsed/>
    <w:rsid w:val="00B27F4E"/>
    <w:pPr>
      <w:ind w:left="1400"/>
    </w:pPr>
    <w:rPr>
      <w:rFonts w:asciiTheme="minorHAnsi" w:hAnsiTheme="minorHAnsi" w:cstheme="minorHAnsi"/>
    </w:rPr>
  </w:style>
  <w:style w:type="paragraph" w:styleId="Inhopg9">
    <w:name w:val="toc 9"/>
    <w:basedOn w:val="Standaard"/>
    <w:next w:val="Standaard"/>
    <w:autoRedefine/>
    <w:uiPriority w:val="39"/>
    <w:unhideWhenUsed/>
    <w:rsid w:val="00B27F4E"/>
    <w:pPr>
      <w:ind w:left="1600"/>
    </w:pPr>
    <w:rPr>
      <w:rFonts w:asciiTheme="minorHAnsi" w:hAnsiTheme="minorHAnsi" w:cstheme="minorHAnsi"/>
    </w:rPr>
  </w:style>
  <w:style w:type="character" w:customStyle="1" w:styleId="Kop3Char">
    <w:name w:val="Kop 3 Char"/>
    <w:basedOn w:val="Standaardalinea-lettertype"/>
    <w:link w:val="Kop3"/>
    <w:uiPriority w:val="9"/>
    <w:rsid w:val="00A70E4E"/>
    <w:rPr>
      <w:rFonts w:ascii="Museo 500" w:eastAsiaTheme="majorEastAsia" w:hAnsi="Museo 500" w:cstheme="majorBidi"/>
      <w:color w:val="007396"/>
      <w:lang w:val="nl" w:eastAsia="nl-NL"/>
    </w:rPr>
  </w:style>
  <w:style w:type="paragraph" w:styleId="Titel">
    <w:name w:val="Title"/>
    <w:aliases w:val="Titelblad"/>
    <w:basedOn w:val="Standaard"/>
    <w:next w:val="Standaard"/>
    <w:link w:val="TitelChar"/>
    <w:uiPriority w:val="10"/>
    <w:qFormat/>
    <w:rsid w:val="00162D5E"/>
    <w:pPr>
      <w:spacing w:line="240" w:lineRule="auto"/>
      <w:contextualSpacing/>
      <w:jc w:val="center"/>
    </w:pPr>
    <w:rPr>
      <w:rFonts w:ascii="Museo 500" w:eastAsiaTheme="majorEastAsia" w:hAnsi="Museo 500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elChar">
    <w:name w:val="Titel Char"/>
    <w:aliases w:val="Titelblad Char"/>
    <w:basedOn w:val="Standaardalinea-lettertype"/>
    <w:link w:val="Titel"/>
    <w:uiPriority w:val="10"/>
    <w:rsid w:val="00162D5E"/>
    <w:rPr>
      <w:rFonts w:ascii="Museo 500" w:eastAsiaTheme="majorEastAsia" w:hAnsi="Museo 500" w:cstheme="majorBidi"/>
      <w:color w:val="FFFFFF" w:themeColor="background1"/>
      <w:spacing w:val="-10"/>
      <w:kern w:val="28"/>
      <w:sz w:val="72"/>
      <w:szCs w:val="56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2D5E"/>
    <w:pPr>
      <w:numPr>
        <w:ilvl w:val="1"/>
      </w:numPr>
      <w:spacing w:after="160"/>
    </w:pPr>
    <w:rPr>
      <w:rFonts w:eastAsiaTheme="minorEastAsia" w:cstheme="minorBidi"/>
      <w:color w:val="FFFFFF" w:themeColor="background1"/>
      <w:spacing w:val="15"/>
      <w:sz w:val="3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2D5E"/>
    <w:rPr>
      <w:rFonts w:ascii="Source Sans Pro" w:eastAsiaTheme="minorEastAsia" w:hAnsi="Source Sans Pro"/>
      <w:color w:val="FFFFFF" w:themeColor="background1"/>
      <w:spacing w:val="15"/>
      <w:sz w:val="32"/>
      <w:szCs w:val="22"/>
      <w:lang w:val="nl" w:eastAsia="nl-NL"/>
    </w:rPr>
  </w:style>
  <w:style w:type="character" w:customStyle="1" w:styleId="Kop8Char">
    <w:name w:val="Kop 8 Char"/>
    <w:aliases w:val="Inleiding Char"/>
    <w:basedOn w:val="Standaardalinea-lettertype"/>
    <w:link w:val="Kop8"/>
    <w:uiPriority w:val="9"/>
    <w:rsid w:val="00775140"/>
    <w:rPr>
      <w:rFonts w:ascii="Source Sans Pro" w:eastAsiaTheme="majorEastAsia" w:hAnsi="Source Sans Pro" w:cstheme="majorBidi"/>
      <w:color w:val="007396"/>
      <w:sz w:val="20"/>
      <w:szCs w:val="21"/>
      <w:lang w:val="nl" w:eastAsia="nl-NL"/>
    </w:rPr>
  </w:style>
  <w:style w:type="paragraph" w:customStyle="1" w:styleId="Basisalinea">
    <w:name w:val="[Basisalinea]"/>
    <w:basedOn w:val="Standaard"/>
    <w:uiPriority w:val="99"/>
    <w:rsid w:val="004D7460"/>
    <w:pPr>
      <w:overflowPunct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Subtielebenadrukking">
    <w:name w:val="Subtle Emphasis"/>
    <w:aliases w:val="Nummer oranje hoofdstuk"/>
    <w:basedOn w:val="Standaardalinea-lettertype"/>
    <w:uiPriority w:val="19"/>
    <w:qFormat/>
    <w:rsid w:val="00486EAA"/>
    <w:rPr>
      <w:rFonts w:ascii="Source Sans Pro" w:hAnsi="Source Sans Pro"/>
      <w:b/>
      <w:i w:val="0"/>
      <w:iCs/>
      <w:color w:val="FA2D0F"/>
      <w:sz w:val="72"/>
    </w:rPr>
  </w:style>
  <w:style w:type="character" w:styleId="Nadruk">
    <w:name w:val="Emphasis"/>
    <w:aliases w:val="Fotobijschrift"/>
    <w:basedOn w:val="Standaardalinea-lettertype"/>
    <w:uiPriority w:val="20"/>
    <w:qFormat/>
    <w:rsid w:val="005F2BDB"/>
    <w:rPr>
      <w:rFonts w:ascii="Source Sans Pro" w:hAnsi="Source Sans Pro"/>
      <w:b w:val="0"/>
      <w:i/>
      <w:iCs/>
      <w:color w:val="000000" w:themeColor="text1"/>
      <w:sz w:val="18"/>
    </w:rPr>
  </w:style>
  <w:style w:type="table" w:styleId="Rastertabel1licht-Accent2">
    <w:name w:val="Grid Table 1 Light Accent 2"/>
    <w:basedOn w:val="Standaardtabel"/>
    <w:uiPriority w:val="46"/>
    <w:rsid w:val="007B55AB"/>
    <w:tblPr>
      <w:tblStyleRowBandSize w:val="1"/>
      <w:tblStyleColBandSize w:val="1"/>
      <w:tblBorders>
        <w:top w:val="single" w:sz="4" w:space="0" w:color="6FDDFF" w:themeColor="accent2" w:themeTint="66"/>
        <w:left w:val="single" w:sz="4" w:space="0" w:color="6FDDFF" w:themeColor="accent2" w:themeTint="66"/>
        <w:bottom w:val="single" w:sz="4" w:space="0" w:color="6FDDFF" w:themeColor="accent2" w:themeTint="66"/>
        <w:right w:val="single" w:sz="4" w:space="0" w:color="6FDDFF" w:themeColor="accent2" w:themeTint="66"/>
        <w:insideH w:val="single" w:sz="4" w:space="0" w:color="6FDDFF" w:themeColor="accent2" w:themeTint="66"/>
        <w:insideV w:val="single" w:sz="4" w:space="0" w:color="6FD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7C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C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7B55AB"/>
    <w:tblPr>
      <w:tblStyleRowBandSize w:val="1"/>
      <w:tblStyleColBandSize w:val="1"/>
      <w:tblBorders>
        <w:top w:val="single" w:sz="4" w:space="0" w:color="FDAA9F" w:themeColor="accent1" w:themeTint="66"/>
        <w:left w:val="single" w:sz="4" w:space="0" w:color="FDAA9F" w:themeColor="accent1" w:themeTint="66"/>
        <w:bottom w:val="single" w:sz="4" w:space="0" w:color="FDAA9F" w:themeColor="accent1" w:themeTint="66"/>
        <w:right w:val="single" w:sz="4" w:space="0" w:color="FDAA9F" w:themeColor="accent1" w:themeTint="66"/>
        <w:insideH w:val="single" w:sz="4" w:space="0" w:color="FDAA9F" w:themeColor="accent1" w:themeTint="66"/>
        <w:insideV w:val="single" w:sz="4" w:space="0" w:color="FDAA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806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806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5">
    <w:name w:val="Grid Table 4 Accent 5"/>
    <w:basedOn w:val="Standaardtabel"/>
    <w:uiPriority w:val="49"/>
    <w:rsid w:val="005C1E63"/>
    <w:tblPr>
      <w:tblStyleRowBandSize w:val="1"/>
      <w:tblStyleColBandSize w:val="1"/>
      <w:tblBorders>
        <w:top w:val="single" w:sz="4" w:space="0" w:color="27CCFF" w:themeColor="accent5" w:themeTint="99"/>
        <w:left w:val="single" w:sz="4" w:space="0" w:color="27CCFF" w:themeColor="accent5" w:themeTint="99"/>
        <w:bottom w:val="single" w:sz="4" w:space="0" w:color="27CCFF" w:themeColor="accent5" w:themeTint="99"/>
        <w:right w:val="single" w:sz="4" w:space="0" w:color="27CCFF" w:themeColor="accent5" w:themeTint="99"/>
        <w:insideH w:val="single" w:sz="4" w:space="0" w:color="27CCFF" w:themeColor="accent5" w:themeTint="99"/>
        <w:insideV w:val="single" w:sz="4" w:space="0" w:color="27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396" w:themeColor="accent5"/>
          <w:left w:val="single" w:sz="4" w:space="0" w:color="007396" w:themeColor="accent5"/>
          <w:bottom w:val="single" w:sz="4" w:space="0" w:color="007396" w:themeColor="accent5"/>
          <w:right w:val="single" w:sz="4" w:space="0" w:color="007396" w:themeColor="accent5"/>
          <w:insideH w:val="nil"/>
          <w:insideV w:val="nil"/>
        </w:tcBorders>
        <w:shd w:val="clear" w:color="auto" w:fill="007396" w:themeFill="accent5"/>
      </w:tcPr>
    </w:tblStylePr>
    <w:tblStylePr w:type="lastRow">
      <w:rPr>
        <w:b/>
        <w:bCs/>
      </w:rPr>
      <w:tblPr/>
      <w:tcPr>
        <w:tcBorders>
          <w:top w:val="double" w:sz="4" w:space="0" w:color="0073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EFF" w:themeFill="accent5" w:themeFillTint="33"/>
      </w:tcPr>
    </w:tblStylePr>
    <w:tblStylePr w:type="band1Horz">
      <w:tblPr/>
      <w:tcPr>
        <w:shd w:val="clear" w:color="auto" w:fill="B7EEFF" w:themeFill="accent5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722903"/>
    <w:tblPr>
      <w:tblStyleRowBandSize w:val="1"/>
      <w:tblStyleColBandSize w:val="1"/>
      <w:tblBorders>
        <w:top w:val="single" w:sz="4" w:space="0" w:color="C3E3DE" w:themeColor="accent6" w:themeTint="66"/>
        <w:left w:val="single" w:sz="4" w:space="0" w:color="C3E3DE" w:themeColor="accent6" w:themeTint="66"/>
        <w:bottom w:val="single" w:sz="4" w:space="0" w:color="C3E3DE" w:themeColor="accent6" w:themeTint="66"/>
        <w:right w:val="single" w:sz="4" w:space="0" w:color="C3E3DE" w:themeColor="accent6" w:themeTint="66"/>
        <w:insideH w:val="single" w:sz="4" w:space="0" w:color="C3E3DE" w:themeColor="accent6" w:themeTint="66"/>
        <w:insideV w:val="single" w:sz="4" w:space="0" w:color="C3E3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6D6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6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3">
    <w:name w:val="Grid Table 4 Accent 3"/>
    <w:basedOn w:val="Standaardtabel"/>
    <w:uiPriority w:val="49"/>
    <w:rsid w:val="00722903"/>
    <w:tblPr>
      <w:tblStyleRowBandSize w:val="1"/>
      <w:tblStyleColBandSize w:val="1"/>
      <w:tblBorders>
        <w:top w:val="single" w:sz="4" w:space="0" w:color="A6D6BF" w:themeColor="accent3" w:themeTint="99"/>
        <w:left w:val="single" w:sz="4" w:space="0" w:color="A6D6BF" w:themeColor="accent3" w:themeTint="99"/>
        <w:bottom w:val="single" w:sz="4" w:space="0" w:color="A6D6BF" w:themeColor="accent3" w:themeTint="99"/>
        <w:right w:val="single" w:sz="4" w:space="0" w:color="A6D6BF" w:themeColor="accent3" w:themeTint="99"/>
        <w:insideH w:val="single" w:sz="4" w:space="0" w:color="A6D6BF" w:themeColor="accent3" w:themeTint="99"/>
        <w:insideV w:val="single" w:sz="4" w:space="0" w:color="A6D6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B96" w:themeColor="accent3"/>
          <w:left w:val="single" w:sz="4" w:space="0" w:color="6BBB96" w:themeColor="accent3"/>
          <w:bottom w:val="single" w:sz="4" w:space="0" w:color="6BBB96" w:themeColor="accent3"/>
          <w:right w:val="single" w:sz="4" w:space="0" w:color="6BBB96" w:themeColor="accent3"/>
          <w:insideH w:val="nil"/>
          <w:insideV w:val="nil"/>
        </w:tcBorders>
        <w:shd w:val="clear" w:color="auto" w:fill="6BBB96" w:themeFill="accent3"/>
      </w:tcPr>
    </w:tblStylePr>
    <w:tblStylePr w:type="lastRow">
      <w:rPr>
        <w:b/>
        <w:bCs/>
      </w:rPr>
      <w:tblPr/>
      <w:tcPr>
        <w:tcBorders>
          <w:top w:val="double" w:sz="4" w:space="0" w:color="6BB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E9" w:themeFill="accent3" w:themeFillTint="33"/>
      </w:tcPr>
    </w:tblStylePr>
    <w:tblStylePr w:type="band1Horz">
      <w:tblPr/>
      <w:tcPr>
        <w:shd w:val="clear" w:color="auto" w:fill="E1F1E9" w:themeFill="accent3" w:themeFillTint="33"/>
      </w:tcPr>
    </w:tblStylePr>
  </w:style>
  <w:style w:type="character" w:styleId="Intensievebenadrukking">
    <w:name w:val="Intense Emphasis"/>
    <w:aliases w:val="Tabel titel"/>
    <w:basedOn w:val="Standaardalinea-lettertype"/>
    <w:uiPriority w:val="21"/>
    <w:qFormat/>
    <w:rsid w:val="002A396A"/>
    <w:rPr>
      <w:rFonts w:ascii="Source Sans Pro" w:hAnsi="Source Sans Pro"/>
      <w:b w:val="0"/>
      <w:i w:val="0"/>
      <w:iCs/>
      <w:color w:val="007396"/>
      <w:sz w:val="20"/>
    </w:rPr>
  </w:style>
  <w:style w:type="numbering" w:customStyle="1" w:styleId="Huidigelijst1">
    <w:name w:val="Huidige lijst1"/>
    <w:uiPriority w:val="99"/>
    <w:rsid w:val="00FF4E50"/>
    <w:pPr>
      <w:numPr>
        <w:numId w:val="16"/>
      </w:numPr>
    </w:pPr>
  </w:style>
  <w:style w:type="character" w:styleId="Titelvanboek">
    <w:name w:val="Book Title"/>
    <w:basedOn w:val="Standaardalinea-lettertype"/>
    <w:uiPriority w:val="33"/>
    <w:rsid w:val="00D971B3"/>
    <w:rPr>
      <w:b/>
      <w:bCs/>
      <w:i/>
      <w:iCs/>
      <w:spacing w:val="5"/>
    </w:rPr>
  </w:style>
  <w:style w:type="paragraph" w:customStyle="1" w:styleId="paragraph">
    <w:name w:val="paragraph"/>
    <w:basedOn w:val="Standaard"/>
    <w:rsid w:val="005B782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wacimagecontainer">
    <w:name w:val="wacimagecontainer"/>
    <w:basedOn w:val="Standaardalinea-lettertype"/>
    <w:rsid w:val="005B7822"/>
  </w:style>
  <w:style w:type="character" w:customStyle="1" w:styleId="normaltextrun">
    <w:name w:val="normaltextrun"/>
    <w:basedOn w:val="Standaardalinea-lettertype"/>
    <w:rsid w:val="005B7822"/>
  </w:style>
  <w:style w:type="character" w:customStyle="1" w:styleId="eop">
    <w:name w:val="eop"/>
    <w:basedOn w:val="Standaardalinea-lettertype"/>
    <w:rsid w:val="005B7822"/>
  </w:style>
  <w:style w:type="table" w:styleId="Lijsttabel4-Accent5">
    <w:name w:val="List Table 4 Accent 5"/>
    <w:basedOn w:val="Standaardtabel"/>
    <w:uiPriority w:val="49"/>
    <w:rsid w:val="008E27F4"/>
    <w:tblPr>
      <w:tblStyleRowBandSize w:val="1"/>
      <w:tblStyleColBandSize w:val="1"/>
      <w:tblBorders>
        <w:top w:val="single" w:sz="4" w:space="0" w:color="27CCFF" w:themeColor="accent5" w:themeTint="99"/>
        <w:left w:val="single" w:sz="4" w:space="0" w:color="27CCFF" w:themeColor="accent5" w:themeTint="99"/>
        <w:bottom w:val="single" w:sz="4" w:space="0" w:color="27CCFF" w:themeColor="accent5" w:themeTint="99"/>
        <w:right w:val="single" w:sz="4" w:space="0" w:color="27CCFF" w:themeColor="accent5" w:themeTint="99"/>
        <w:insideH w:val="single" w:sz="4" w:space="0" w:color="27CC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396" w:themeColor="accent5"/>
          <w:left w:val="single" w:sz="4" w:space="0" w:color="007396" w:themeColor="accent5"/>
          <w:bottom w:val="single" w:sz="4" w:space="0" w:color="007396" w:themeColor="accent5"/>
          <w:right w:val="single" w:sz="4" w:space="0" w:color="007396" w:themeColor="accent5"/>
          <w:insideH w:val="nil"/>
        </w:tcBorders>
        <w:shd w:val="clear" w:color="auto" w:fill="007396" w:themeFill="accent5"/>
      </w:tcPr>
    </w:tblStylePr>
    <w:tblStylePr w:type="lastRow">
      <w:rPr>
        <w:b/>
        <w:bCs/>
      </w:rPr>
      <w:tblPr/>
      <w:tcPr>
        <w:tcBorders>
          <w:top w:val="double" w:sz="4" w:space="0" w:color="27CC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EFF" w:themeFill="accent5" w:themeFillTint="33"/>
      </w:tcPr>
    </w:tblStylePr>
    <w:tblStylePr w:type="band1Horz">
      <w:tblPr/>
      <w:tcPr>
        <w:shd w:val="clear" w:color="auto" w:fill="B7EEFF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fgoed%20Gelderland\Downloads\Document%20Erfgoed%20Gelderland%20-%20zonder%20kaft(2).dotx" TargetMode="External"/></Relationships>
</file>

<file path=word/theme/theme1.xml><?xml version="1.0" encoding="utf-8"?>
<a:theme xmlns:a="http://schemas.openxmlformats.org/drawingml/2006/main" name="Office-thema">
  <a:themeElements>
    <a:clrScheme name="Erfgoed Gelderlan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A2C0F"/>
      </a:accent1>
      <a:accent2>
        <a:srgbClr val="007396"/>
      </a:accent2>
      <a:accent3>
        <a:srgbClr val="6BBB96"/>
      </a:accent3>
      <a:accent4>
        <a:srgbClr val="005E5D"/>
      </a:accent4>
      <a:accent5>
        <a:srgbClr val="007396"/>
      </a:accent5>
      <a:accent6>
        <a:srgbClr val="6BBBAE"/>
      </a:accent6>
      <a:hlink>
        <a:srgbClr val="FA2C0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2B1832E9B1247A503BFBE7B403804" ma:contentTypeVersion="16" ma:contentTypeDescription="Een nieuw document maken." ma:contentTypeScope="" ma:versionID="a4451d5f6eafc84f7893657949a9b5ef">
  <xsd:schema xmlns:xsd="http://www.w3.org/2001/XMLSchema" xmlns:xs="http://www.w3.org/2001/XMLSchema" xmlns:p="http://schemas.microsoft.com/office/2006/metadata/properties" xmlns:ns2="b30679b1-38a6-430a-ba9c-07c65fb2246b" xmlns:ns3="8849193c-7dea-471f-af9e-37b1df9142cf" targetNamespace="http://schemas.microsoft.com/office/2006/metadata/properties" ma:root="true" ma:fieldsID="6b75807aa9b480abc0d12ca7c62c520c" ns2:_="" ns3:_="">
    <xsd:import namespace="b30679b1-38a6-430a-ba9c-07c65fb2246b"/>
    <xsd:import namespace="8849193c-7dea-471f-af9e-37b1df914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79b1-38a6-430a-ba9c-07c65fb22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c92fb51-5086-40c7-90d9-e42ab761f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93c-7dea-471f-af9e-37b1df914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253bbc-c878-4601-a460-820b53f2bf33}" ma:internalName="TaxCatchAll" ma:showField="CatchAllData" ma:web="8849193c-7dea-471f-af9e-37b1df91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49193c-7dea-471f-af9e-37b1df9142cf">
      <UserInfo>
        <DisplayName>Rogier Vonk | Erfgoed Gelderland</DisplayName>
        <AccountId>1565</AccountId>
        <AccountType/>
      </UserInfo>
      <UserInfo>
        <DisplayName>Ianthe van Beuningen | Erfgoed Gelderland</DisplayName>
        <AccountId>27</AccountId>
        <AccountType/>
      </UserInfo>
    </SharedWithUsers>
    <lcf76f155ced4ddcb4097134ff3c332f xmlns="b30679b1-38a6-430a-ba9c-07c65fb2246b">
      <Terms xmlns="http://schemas.microsoft.com/office/infopath/2007/PartnerControls"/>
    </lcf76f155ced4ddcb4097134ff3c332f>
    <TaxCatchAll xmlns="8849193c-7dea-471f-af9e-37b1df914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134701-0C0D-40B7-A974-E7F82764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679b1-38a6-430a-ba9c-07c65fb2246b"/>
    <ds:schemaRef ds:uri="8849193c-7dea-471f-af9e-37b1df914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A9176-E931-4EA3-9E96-6BADFDEA44AF}">
  <ds:schemaRefs>
    <ds:schemaRef ds:uri="http://schemas.microsoft.com/office/2006/metadata/properties"/>
    <ds:schemaRef ds:uri="http://schemas.microsoft.com/office/infopath/2007/PartnerControls"/>
    <ds:schemaRef ds:uri="8849193c-7dea-471f-af9e-37b1df9142cf"/>
    <ds:schemaRef ds:uri="b30679b1-38a6-430a-ba9c-07c65fb2246b"/>
  </ds:schemaRefs>
</ds:datastoreItem>
</file>

<file path=customXml/itemProps3.xml><?xml version="1.0" encoding="utf-8"?>
<ds:datastoreItem xmlns:ds="http://schemas.openxmlformats.org/officeDocument/2006/customXml" ds:itemID="{F898DC48-5ACD-4671-BE71-EE736B5D2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72D30-0A35-7444-B8E5-461C1A5D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Erfgoed Gelderland - zonder kaft(2)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Erfgoed Gelderland</dc:creator>
  <cp:keywords/>
  <dc:description/>
  <cp:lastModifiedBy>Ianthe van Beuningen | Erfgoed Gelderland</cp:lastModifiedBy>
  <cp:revision>2</cp:revision>
  <cp:lastPrinted>2023-11-07T13:43:00Z</cp:lastPrinted>
  <dcterms:created xsi:type="dcterms:W3CDTF">2026-01-27T12:54:00Z</dcterms:created>
  <dcterms:modified xsi:type="dcterms:W3CDTF">2026-01-27T12:54:00Z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0x01010045A2B1832E9B1247A503BFBE7B403804</vt:lpwstr>
  </property>
  <property fmtid="{D5CDD505-2E9C-101B-9397-08002B2CF9AE}" pid="3" name="MediaServiceImageTags">
    <vt:lpwstr/>
  </property>
</Properties>
</file>